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10" w:rsidRDefault="00EF5310" w:rsidP="00370B13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70B13" w:rsidRDefault="00370B13" w:rsidP="00370B13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00201" w:rsidRPr="00370B13" w:rsidRDefault="004745A3" w:rsidP="00370B13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772A68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B00201" w:rsidRPr="00370B13">
        <w:rPr>
          <w:rFonts w:ascii="Times New Roman" w:hAnsi="Times New Roman" w:cs="Times New Roman"/>
          <w:sz w:val="16"/>
          <w:szCs w:val="16"/>
        </w:rPr>
        <w:t>6</w:t>
      </w:r>
    </w:p>
    <w:p w:rsidR="00B00201" w:rsidRPr="00370B13" w:rsidRDefault="00840F34" w:rsidP="00840F34">
      <w:pPr>
        <w:tabs>
          <w:tab w:val="right" w:pos="1499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00201" w:rsidRPr="00370B13">
        <w:rPr>
          <w:rFonts w:ascii="Times New Roman" w:hAnsi="Times New Roman" w:cs="Times New Roman"/>
          <w:sz w:val="16"/>
          <w:szCs w:val="16"/>
        </w:rPr>
        <w:t>к муниципальной программе «Развитие институтов</w:t>
      </w:r>
    </w:p>
    <w:p w:rsidR="00B00201" w:rsidRPr="00370B13" w:rsidRDefault="00B00201" w:rsidP="002529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B13">
        <w:rPr>
          <w:rFonts w:ascii="Times New Roman" w:hAnsi="Times New Roman" w:cs="Times New Roman"/>
          <w:sz w:val="16"/>
          <w:szCs w:val="16"/>
        </w:rPr>
        <w:t>гражданского общества и поддержки социально</w:t>
      </w:r>
    </w:p>
    <w:p w:rsidR="00B00201" w:rsidRPr="00370B13" w:rsidRDefault="00B00201" w:rsidP="002529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B13">
        <w:rPr>
          <w:rFonts w:ascii="Times New Roman" w:hAnsi="Times New Roman" w:cs="Times New Roman"/>
          <w:sz w:val="16"/>
          <w:szCs w:val="16"/>
        </w:rPr>
        <w:t xml:space="preserve">ориентированных некоммерческих организаций, </w:t>
      </w:r>
    </w:p>
    <w:p w:rsidR="00B00201" w:rsidRPr="00370B13" w:rsidRDefault="00B00201" w:rsidP="002529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70B13">
        <w:rPr>
          <w:rFonts w:ascii="Times New Roman" w:hAnsi="Times New Roman" w:cs="Times New Roman"/>
          <w:sz w:val="16"/>
          <w:szCs w:val="16"/>
        </w:rPr>
        <w:t>осуществляющих</w:t>
      </w:r>
      <w:proofErr w:type="gramEnd"/>
      <w:r w:rsidRPr="00370B13">
        <w:rPr>
          <w:rFonts w:ascii="Times New Roman" w:hAnsi="Times New Roman" w:cs="Times New Roman"/>
          <w:sz w:val="16"/>
          <w:szCs w:val="16"/>
        </w:rPr>
        <w:t xml:space="preserve"> деятельность на территории </w:t>
      </w:r>
    </w:p>
    <w:p w:rsidR="00B00201" w:rsidRPr="00370B13" w:rsidRDefault="003D3636" w:rsidP="002529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0B13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370B13">
        <w:rPr>
          <w:rFonts w:ascii="Times New Roman" w:hAnsi="Times New Roman" w:cs="Times New Roman"/>
          <w:sz w:val="16"/>
          <w:szCs w:val="16"/>
        </w:rPr>
        <w:br/>
      </w:r>
      <w:r w:rsidR="00907D1D">
        <w:rPr>
          <w:rFonts w:ascii="Times New Roman" w:hAnsi="Times New Roman" w:cs="Times New Roman"/>
          <w:sz w:val="16"/>
          <w:szCs w:val="16"/>
        </w:rPr>
        <w:t>«Город Воткинск».</w:t>
      </w:r>
    </w:p>
    <w:p w:rsidR="00B00201" w:rsidRPr="00370B13" w:rsidRDefault="00B00201" w:rsidP="002529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00201" w:rsidRPr="004745A3" w:rsidRDefault="00B00201" w:rsidP="0084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45A3">
        <w:rPr>
          <w:rFonts w:ascii="Times New Roman" w:hAnsi="Times New Roman" w:cs="Times New Roman"/>
          <w:b/>
          <w:bCs/>
          <w:sz w:val="21"/>
          <w:szCs w:val="21"/>
        </w:rPr>
        <w:t>Прогнозная (справочная) оценка ресурсного обеспечения реализации муниципальной программы</w:t>
      </w:r>
    </w:p>
    <w:p w:rsidR="00B00201" w:rsidRPr="004745A3" w:rsidRDefault="00B00201" w:rsidP="00840D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45A3">
        <w:rPr>
          <w:rFonts w:ascii="Times New Roman" w:hAnsi="Times New Roman" w:cs="Times New Roman"/>
          <w:b/>
          <w:bCs/>
          <w:sz w:val="21"/>
          <w:szCs w:val="21"/>
        </w:rPr>
        <w:t>за счёт всех источников финансирования</w:t>
      </w:r>
    </w:p>
    <w:p w:rsidR="006968CD" w:rsidRPr="004745A3" w:rsidRDefault="006968CD" w:rsidP="003D36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745A3">
        <w:rPr>
          <w:rFonts w:ascii="Times New Roman" w:hAnsi="Times New Roman" w:cs="Times New Roman"/>
          <w:b/>
          <w:sz w:val="21"/>
          <w:szCs w:val="21"/>
        </w:rPr>
        <w:t xml:space="preserve">«Развитие институтов гражданского общества и </w:t>
      </w:r>
      <w:proofErr w:type="gramStart"/>
      <w:r w:rsidRPr="004745A3">
        <w:rPr>
          <w:rFonts w:ascii="Times New Roman" w:hAnsi="Times New Roman" w:cs="Times New Roman"/>
          <w:b/>
          <w:sz w:val="21"/>
          <w:szCs w:val="21"/>
        </w:rPr>
        <w:t>поддержки</w:t>
      </w:r>
      <w:proofErr w:type="gramEnd"/>
      <w:r w:rsidRPr="004745A3">
        <w:rPr>
          <w:rFonts w:ascii="Times New Roman" w:hAnsi="Times New Roman" w:cs="Times New Roman"/>
          <w:b/>
          <w:sz w:val="21"/>
          <w:szCs w:val="21"/>
        </w:rPr>
        <w:t xml:space="preserve"> социально ориентированных некоммерческих организаций, осуществляющих деятельность на территории муниципального образования «Город Воткинск»</w:t>
      </w:r>
      <w:r w:rsidR="00907D1D">
        <w:rPr>
          <w:rFonts w:ascii="Times New Roman" w:hAnsi="Times New Roman" w:cs="Times New Roman"/>
          <w:b/>
          <w:sz w:val="21"/>
          <w:szCs w:val="21"/>
        </w:rPr>
        <w:t>.</w:t>
      </w:r>
    </w:p>
    <w:p w:rsidR="00CE0BEC" w:rsidRPr="004745A3" w:rsidRDefault="006968CD" w:rsidP="006968C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745A3">
        <w:rPr>
          <w:rFonts w:ascii="Times New Roman" w:hAnsi="Times New Roman" w:cs="Times New Roman"/>
          <w:b/>
          <w:sz w:val="21"/>
          <w:szCs w:val="21"/>
        </w:rPr>
        <w:t>Ответственный исполнитель: Управление культуры, спорта и моло</w:t>
      </w:r>
      <w:r w:rsidR="00370B13" w:rsidRPr="004745A3">
        <w:rPr>
          <w:rFonts w:ascii="Times New Roman" w:hAnsi="Times New Roman" w:cs="Times New Roman"/>
          <w:b/>
          <w:sz w:val="21"/>
          <w:szCs w:val="21"/>
        </w:rPr>
        <w:t xml:space="preserve">дежной политики Администрации города </w:t>
      </w:r>
      <w:r w:rsidRPr="004745A3">
        <w:rPr>
          <w:rFonts w:ascii="Times New Roman" w:hAnsi="Times New Roman" w:cs="Times New Roman"/>
          <w:b/>
          <w:sz w:val="21"/>
          <w:szCs w:val="21"/>
        </w:rPr>
        <w:t>Воткинска</w:t>
      </w:r>
    </w:p>
    <w:tbl>
      <w:tblPr>
        <w:tblW w:w="15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"/>
        <w:gridCol w:w="674"/>
        <w:gridCol w:w="2057"/>
        <w:gridCol w:w="2544"/>
        <w:gridCol w:w="982"/>
        <w:gridCol w:w="992"/>
        <w:gridCol w:w="1079"/>
        <w:gridCol w:w="1079"/>
        <w:gridCol w:w="944"/>
        <w:gridCol w:w="1081"/>
        <w:gridCol w:w="930"/>
        <w:gridCol w:w="985"/>
        <w:gridCol w:w="985"/>
        <w:gridCol w:w="985"/>
      </w:tblGrid>
      <w:tr w:rsidR="00840F34" w:rsidRPr="00707E40" w:rsidTr="006D5984">
        <w:trPr>
          <w:trHeight w:val="743"/>
        </w:trPr>
        <w:tc>
          <w:tcPr>
            <w:tcW w:w="1283" w:type="dxa"/>
            <w:gridSpan w:val="2"/>
          </w:tcPr>
          <w:p w:rsidR="00840F34" w:rsidRPr="00651522" w:rsidRDefault="00840F34" w:rsidP="00651522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057" w:type="dxa"/>
            <w:vMerge w:val="restart"/>
            <w:vAlign w:val="center"/>
          </w:tcPr>
          <w:p w:rsidR="00840F34" w:rsidRPr="00651522" w:rsidRDefault="00840F34" w:rsidP="00A9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544" w:type="dxa"/>
            <w:vMerge w:val="restart"/>
            <w:vAlign w:val="center"/>
          </w:tcPr>
          <w:p w:rsidR="00840F34" w:rsidRPr="00651522" w:rsidRDefault="00840F34" w:rsidP="00A9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042" w:type="dxa"/>
            <w:gridSpan w:val="10"/>
            <w:vAlign w:val="center"/>
          </w:tcPr>
          <w:p w:rsidR="00840F34" w:rsidRPr="00651522" w:rsidRDefault="00840F34" w:rsidP="00A92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руб.</w:t>
            </w:r>
          </w:p>
        </w:tc>
      </w:tr>
      <w:tr w:rsidR="00840F34" w:rsidRPr="00707E40" w:rsidTr="00840F34">
        <w:trPr>
          <w:trHeight w:val="187"/>
        </w:trPr>
        <w:tc>
          <w:tcPr>
            <w:tcW w:w="609" w:type="dxa"/>
          </w:tcPr>
          <w:p w:rsidR="00840F34" w:rsidRPr="00651522" w:rsidRDefault="00840F34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674" w:type="dxa"/>
          </w:tcPr>
          <w:p w:rsidR="00840F34" w:rsidRPr="00651522" w:rsidRDefault="00840F34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2057" w:type="dxa"/>
            <w:vMerge/>
          </w:tcPr>
          <w:p w:rsidR="00840F34" w:rsidRPr="00651522" w:rsidRDefault="00840F34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840F34" w:rsidRPr="00651522" w:rsidRDefault="00840F34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840F34" w:rsidRPr="00651522" w:rsidRDefault="00840F34" w:rsidP="0065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840F34" w:rsidRPr="00651522" w:rsidRDefault="00840F34" w:rsidP="0069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</w:tcPr>
          <w:p w:rsidR="00840F34" w:rsidRPr="00651522" w:rsidRDefault="00840F34" w:rsidP="0069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</w:tcPr>
          <w:p w:rsidR="00840F34" w:rsidRPr="00651522" w:rsidRDefault="00840F34" w:rsidP="0069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44" w:type="dxa"/>
          </w:tcPr>
          <w:p w:rsidR="00840F34" w:rsidRPr="00651522" w:rsidRDefault="00840F34" w:rsidP="0069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81" w:type="dxa"/>
          </w:tcPr>
          <w:p w:rsidR="00840F34" w:rsidRPr="00651522" w:rsidRDefault="00840F34" w:rsidP="00696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30" w:type="dxa"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85" w:type="dxa"/>
          </w:tcPr>
          <w:p w:rsidR="00840F34" w:rsidRPr="00651522" w:rsidRDefault="00840F34" w:rsidP="009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5" w:type="dxa"/>
          </w:tcPr>
          <w:p w:rsidR="00840F34" w:rsidRDefault="00840F34" w:rsidP="009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85" w:type="dxa"/>
          </w:tcPr>
          <w:p w:rsidR="00840F34" w:rsidRDefault="00840F34" w:rsidP="0094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</w:tr>
      <w:tr w:rsidR="00840F34" w:rsidRPr="008608B5" w:rsidTr="00B92CF9">
        <w:trPr>
          <w:trHeight w:val="393"/>
        </w:trPr>
        <w:tc>
          <w:tcPr>
            <w:tcW w:w="609" w:type="dxa"/>
            <w:vMerge w:val="restart"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4" w:type="dxa"/>
            <w:vMerge w:val="restart"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«Развитие институтов гражданского общества </w:t>
            </w:r>
          </w:p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поддержки социально ориентированных некоммерческих организаций, </w:t>
            </w:r>
          </w:p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осуществляющих деятельность на территории </w:t>
            </w:r>
          </w:p>
          <w:p w:rsidR="00840F34" w:rsidRPr="00651522" w:rsidRDefault="00840F34" w:rsidP="002B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 «Город Воткинск»</w:t>
            </w: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2" w:type="dxa"/>
            <w:vAlign w:val="center"/>
          </w:tcPr>
          <w:p w:rsidR="00840F34" w:rsidRPr="005B68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4 114,0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079" w:type="dxa"/>
            <w:vAlign w:val="center"/>
          </w:tcPr>
          <w:p w:rsidR="00840F34" w:rsidRPr="005B68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650</w:t>
            </w:r>
            <w:r w:rsidRPr="00651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44" w:type="dxa"/>
            <w:vAlign w:val="center"/>
          </w:tcPr>
          <w:p w:rsidR="00840F34" w:rsidRPr="005B68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1081" w:type="dxa"/>
            <w:vAlign w:val="center"/>
          </w:tcPr>
          <w:p w:rsidR="00840F34" w:rsidRPr="005B68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930" w:type="dxa"/>
            <w:vAlign w:val="center"/>
          </w:tcPr>
          <w:p w:rsidR="00840F34" w:rsidRPr="005B68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985" w:type="dxa"/>
            <w:vAlign w:val="center"/>
          </w:tcPr>
          <w:p w:rsidR="00840F34" w:rsidRPr="005B68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</w:tr>
      <w:tr w:rsidR="00840F34" w:rsidRPr="008608B5" w:rsidTr="00B92CF9">
        <w:trPr>
          <w:trHeight w:val="387"/>
        </w:trPr>
        <w:tc>
          <w:tcPr>
            <w:tcW w:w="609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8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4 114,0</w:t>
            </w:r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79" w:type="dxa"/>
            <w:vAlign w:val="center"/>
          </w:tcPr>
          <w:p w:rsidR="00840F34" w:rsidRPr="00FA2B87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87">
              <w:rPr>
                <w:rFonts w:ascii="Times New Roman" w:hAnsi="Times New Roman" w:cs="Times New Roman"/>
                <w:bCs/>
                <w:sz w:val="18"/>
                <w:szCs w:val="18"/>
              </w:rPr>
              <w:t>650,0</w:t>
            </w:r>
          </w:p>
        </w:tc>
        <w:tc>
          <w:tcPr>
            <w:tcW w:w="944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081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30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840F34" w:rsidRPr="008608B5" w:rsidTr="00B92CF9">
        <w:trPr>
          <w:trHeight w:val="199"/>
        </w:trPr>
        <w:tc>
          <w:tcPr>
            <w:tcW w:w="609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8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F34" w:rsidRPr="008608B5" w:rsidTr="00B92CF9">
        <w:trPr>
          <w:trHeight w:val="387"/>
        </w:trPr>
        <w:tc>
          <w:tcPr>
            <w:tcW w:w="609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98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4 114,0</w:t>
            </w:r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E9D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079" w:type="dxa"/>
            <w:vAlign w:val="center"/>
          </w:tcPr>
          <w:p w:rsidR="00840F34" w:rsidRPr="00FA2B87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87">
              <w:rPr>
                <w:rFonts w:ascii="Times New Roman" w:hAnsi="Times New Roman" w:cs="Times New Roman"/>
                <w:bCs/>
                <w:sz w:val="18"/>
                <w:szCs w:val="18"/>
              </w:rPr>
              <w:t>650,0</w:t>
            </w:r>
          </w:p>
        </w:tc>
        <w:tc>
          <w:tcPr>
            <w:tcW w:w="944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430E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81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  <w:r w:rsidRPr="00430E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0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430E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Pr="00430E9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840F34" w:rsidRPr="008608B5" w:rsidTr="00B92CF9">
        <w:trPr>
          <w:trHeight w:val="387"/>
        </w:trPr>
        <w:tc>
          <w:tcPr>
            <w:tcW w:w="609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бюджета Удмуртской Республики</w:t>
            </w:r>
          </w:p>
        </w:tc>
        <w:tc>
          <w:tcPr>
            <w:tcW w:w="98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0F34" w:rsidRPr="008608B5" w:rsidTr="00B92CF9">
        <w:trPr>
          <w:trHeight w:val="387"/>
        </w:trPr>
        <w:tc>
          <w:tcPr>
            <w:tcW w:w="609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98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0F34" w:rsidRPr="008608B5" w:rsidTr="00B92CF9">
        <w:trPr>
          <w:trHeight w:val="387"/>
        </w:trPr>
        <w:tc>
          <w:tcPr>
            <w:tcW w:w="609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840DE8">
              <w:rPr>
                <w:rFonts w:ascii="Times New Roman" w:hAnsi="Times New Roman" w:cs="Times New Roman"/>
                <w:sz w:val="18"/>
                <w:szCs w:val="18"/>
              </w:rPr>
              <w:t>средства бюджетов других уровней бюджетной системы Российской Федерации, планируемые к привлечению</w:t>
            </w:r>
          </w:p>
        </w:tc>
        <w:tc>
          <w:tcPr>
            <w:tcW w:w="98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40F34" w:rsidRPr="008608B5" w:rsidTr="00B92CF9">
        <w:trPr>
          <w:trHeight w:val="387"/>
        </w:trPr>
        <w:tc>
          <w:tcPr>
            <w:tcW w:w="609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840F34" w:rsidRPr="00651522" w:rsidRDefault="00840F34" w:rsidP="00F23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 w:rsidR="00840F34" w:rsidRPr="00651522" w:rsidRDefault="00840F34" w:rsidP="00F23A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651522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8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9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1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0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Pr="00651522" w:rsidRDefault="00840F34" w:rsidP="00B92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vAlign w:val="center"/>
          </w:tcPr>
          <w:p w:rsidR="00840F34" w:rsidRDefault="00840F34" w:rsidP="00B92CF9">
            <w:pPr>
              <w:jc w:val="center"/>
            </w:pPr>
            <w:r w:rsidRPr="0004334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00201" w:rsidRPr="004745A3" w:rsidRDefault="00B00201" w:rsidP="00FB6732">
      <w:pPr>
        <w:jc w:val="right"/>
        <w:rPr>
          <w:rFonts w:ascii="Times New Roman" w:hAnsi="Times New Roman" w:cs="Times New Roman"/>
        </w:rPr>
      </w:pPr>
    </w:p>
    <w:sectPr w:rsidR="00B00201" w:rsidRPr="004745A3" w:rsidSect="00370B13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C4F16"/>
    <w:rsid w:val="00011360"/>
    <w:rsid w:val="000762CA"/>
    <w:rsid w:val="00082F3A"/>
    <w:rsid w:val="00094EEB"/>
    <w:rsid w:val="000C6D0A"/>
    <w:rsid w:val="000F02BD"/>
    <w:rsid w:val="00132992"/>
    <w:rsid w:val="00137F22"/>
    <w:rsid w:val="00181084"/>
    <w:rsid w:val="001823A1"/>
    <w:rsid w:val="001C23C4"/>
    <w:rsid w:val="001C39B2"/>
    <w:rsid w:val="002049CA"/>
    <w:rsid w:val="002061CF"/>
    <w:rsid w:val="00207440"/>
    <w:rsid w:val="0025291A"/>
    <w:rsid w:val="00285C14"/>
    <w:rsid w:val="0028774C"/>
    <w:rsid w:val="002B38E3"/>
    <w:rsid w:val="002C2E3C"/>
    <w:rsid w:val="002F311A"/>
    <w:rsid w:val="00310352"/>
    <w:rsid w:val="00327E2B"/>
    <w:rsid w:val="00337265"/>
    <w:rsid w:val="00343214"/>
    <w:rsid w:val="00370B13"/>
    <w:rsid w:val="00376101"/>
    <w:rsid w:val="003D3636"/>
    <w:rsid w:val="00400B92"/>
    <w:rsid w:val="00430E9D"/>
    <w:rsid w:val="00447EE4"/>
    <w:rsid w:val="0045121E"/>
    <w:rsid w:val="004745A3"/>
    <w:rsid w:val="004840CE"/>
    <w:rsid w:val="004D0A9E"/>
    <w:rsid w:val="004F440F"/>
    <w:rsid w:val="0055409F"/>
    <w:rsid w:val="00587050"/>
    <w:rsid w:val="005B6834"/>
    <w:rsid w:val="005E0646"/>
    <w:rsid w:val="00607EF3"/>
    <w:rsid w:val="00630EB0"/>
    <w:rsid w:val="00651522"/>
    <w:rsid w:val="00654103"/>
    <w:rsid w:val="00685015"/>
    <w:rsid w:val="006968CD"/>
    <w:rsid w:val="006C4536"/>
    <w:rsid w:val="006D5EFA"/>
    <w:rsid w:val="006F5338"/>
    <w:rsid w:val="00707E40"/>
    <w:rsid w:val="00763DE8"/>
    <w:rsid w:val="00770325"/>
    <w:rsid w:val="00772A68"/>
    <w:rsid w:val="007A320D"/>
    <w:rsid w:val="007A6F6D"/>
    <w:rsid w:val="007B24CA"/>
    <w:rsid w:val="007F3E67"/>
    <w:rsid w:val="00811E25"/>
    <w:rsid w:val="008260DA"/>
    <w:rsid w:val="00840DE8"/>
    <w:rsid w:val="00840F34"/>
    <w:rsid w:val="00851943"/>
    <w:rsid w:val="008608B5"/>
    <w:rsid w:val="00864C38"/>
    <w:rsid w:val="0088523C"/>
    <w:rsid w:val="008B44C0"/>
    <w:rsid w:val="008D4C96"/>
    <w:rsid w:val="008E0449"/>
    <w:rsid w:val="008E78AC"/>
    <w:rsid w:val="00907D1D"/>
    <w:rsid w:val="00921384"/>
    <w:rsid w:val="009505EE"/>
    <w:rsid w:val="00952833"/>
    <w:rsid w:val="00952971"/>
    <w:rsid w:val="009A40D7"/>
    <w:rsid w:val="00A30C28"/>
    <w:rsid w:val="00A36F41"/>
    <w:rsid w:val="00A92D5F"/>
    <w:rsid w:val="00AA197F"/>
    <w:rsid w:val="00AA6631"/>
    <w:rsid w:val="00AB3C05"/>
    <w:rsid w:val="00B00201"/>
    <w:rsid w:val="00B00895"/>
    <w:rsid w:val="00B1045F"/>
    <w:rsid w:val="00B35C58"/>
    <w:rsid w:val="00B413EE"/>
    <w:rsid w:val="00B56213"/>
    <w:rsid w:val="00B66F47"/>
    <w:rsid w:val="00B77FCF"/>
    <w:rsid w:val="00B802D5"/>
    <w:rsid w:val="00B92CF9"/>
    <w:rsid w:val="00BA1961"/>
    <w:rsid w:val="00BE3FDC"/>
    <w:rsid w:val="00C11EC1"/>
    <w:rsid w:val="00C17984"/>
    <w:rsid w:val="00C22EF5"/>
    <w:rsid w:val="00C322B2"/>
    <w:rsid w:val="00C55588"/>
    <w:rsid w:val="00C676B7"/>
    <w:rsid w:val="00C84DD8"/>
    <w:rsid w:val="00CC6D9F"/>
    <w:rsid w:val="00CD589D"/>
    <w:rsid w:val="00CE0BEC"/>
    <w:rsid w:val="00CE7CF3"/>
    <w:rsid w:val="00D32227"/>
    <w:rsid w:val="00D44D80"/>
    <w:rsid w:val="00DB471A"/>
    <w:rsid w:val="00DD4125"/>
    <w:rsid w:val="00DE6721"/>
    <w:rsid w:val="00E149D0"/>
    <w:rsid w:val="00E5372A"/>
    <w:rsid w:val="00E91296"/>
    <w:rsid w:val="00EE6619"/>
    <w:rsid w:val="00EF5310"/>
    <w:rsid w:val="00F23AD4"/>
    <w:rsid w:val="00F252A9"/>
    <w:rsid w:val="00F36E0A"/>
    <w:rsid w:val="00F74273"/>
    <w:rsid w:val="00F877F8"/>
    <w:rsid w:val="00FA2B87"/>
    <w:rsid w:val="00FB6732"/>
    <w:rsid w:val="00FC4F16"/>
    <w:rsid w:val="00FD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291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D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82;&#1091;&#1084;&#1077;&#1085;&#1090;&#1099;\&#1052;&#1091;&#1085;&#1080;&#1094;&#1080;&#1087;&#1072;&#1083;&#1100;&#1085;&#1099;&#1077;%20&#1087;&#1088;&#1086;&#1075;&#1088;&#1072;&#1084;&#1084;&#1099;\2020-2024\&#1057;&#1054;&#1053;&#1050;&#1054;\&#1055;&#1088;&#1080;&#1083;&#1086;&#1078;&#1077;&#1085;&#1080;&#1077;&#8470;6%20&#1076;&#1086;&#1073;&#1072;&#1074;&#1083;&#1077;&#1085;%202025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Приложение№6 добавлен 2025 год.dot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2024-09-27T06:49:00Z</cp:lastPrinted>
  <dcterms:created xsi:type="dcterms:W3CDTF">2024-12-05T07:19:00Z</dcterms:created>
  <dcterms:modified xsi:type="dcterms:W3CDTF">2024-12-05T07:19:00Z</dcterms:modified>
</cp:coreProperties>
</file>